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 w:cs="方正小标宋简体"/>
          <w:kern w:val="0"/>
          <w:sz w:val="44"/>
          <w:szCs w:val="44"/>
        </w:rPr>
        <w:t>关于202</w:t>
      </w:r>
      <w:r>
        <w:rPr>
          <w:rFonts w:hint="eastAsia" w:ascii="方正小标宋简体" w:eastAsia="方正小标宋简体" w:cs="方正小标宋简体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 w:cs="方正小标宋简体"/>
          <w:kern w:val="0"/>
          <w:sz w:val="44"/>
          <w:szCs w:val="44"/>
        </w:rPr>
        <w:t>年青浦区水稻种植补贴预拨资金的公示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今年</w:t>
      </w:r>
      <w:r>
        <w:rPr>
          <w:rFonts w:hint="eastAsia" w:ascii="仿宋_GB2312" w:eastAsia="仿宋_GB2312" w:cs="仿宋_GB2312"/>
          <w:sz w:val="32"/>
          <w:szCs w:val="32"/>
        </w:rPr>
        <w:t>水稻种植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补贴</w:t>
      </w:r>
      <w:r>
        <w:rPr>
          <w:rFonts w:hint="eastAsia" w:ascii="仿宋_GB2312" w:eastAsia="仿宋_GB2312" w:cs="仿宋_GB2312"/>
          <w:sz w:val="32"/>
          <w:szCs w:val="32"/>
        </w:rPr>
        <w:t>采取“先预发至规模户(50亩以上粮食规模化生产的农业主体)，后清算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 w:cs="仿宋_GB2312"/>
          <w:sz w:val="32"/>
          <w:szCs w:val="32"/>
        </w:rPr>
        <w:t>的方式，预拨补贴标准为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360</w:t>
      </w:r>
      <w:r>
        <w:rPr>
          <w:rFonts w:hint="eastAsia" w:ascii="仿宋_GB2312" w:eastAsia="仿宋_GB2312" w:cs="仿宋_GB2312"/>
          <w:sz w:val="32"/>
          <w:szCs w:val="32"/>
        </w:rPr>
        <w:t>元/亩，涉及补贴资金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30694942.8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</w:rPr>
        <w:t>元（其中：中央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财政</w:t>
      </w:r>
      <w:r>
        <w:rPr>
          <w:rFonts w:hint="eastAsia" w:ascii="仿宋_GB2312" w:eastAsia="仿宋_GB2312" w:cs="仿宋_GB2312"/>
          <w:sz w:val="32"/>
          <w:szCs w:val="32"/>
        </w:rPr>
        <w:t>补贴资金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1251</w:t>
      </w:r>
      <w:r>
        <w:rPr>
          <w:rFonts w:hint="eastAsia" w:ascii="仿宋_GB2312" w:eastAsia="仿宋_GB2312" w:cs="仿宋_GB2312"/>
          <w:sz w:val="32"/>
          <w:szCs w:val="32"/>
        </w:rPr>
        <w:t>万元），现将名单公示如下：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eastAsia="仿宋_GB2312" w:cs="仿宋_GB2312"/>
          <w:sz w:val="32"/>
          <w:szCs w:val="32"/>
          <w:highlight w:val="yellow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highlight w:val="yellow"/>
          <w:lang w:eastAsia="zh-CN"/>
        </w:rPr>
        <w:t>合作社、农业企业</w:t>
      </w:r>
    </w:p>
    <w:tbl>
      <w:tblPr>
        <w:tblW w:w="90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185"/>
        <w:gridCol w:w="3645"/>
        <w:gridCol w:w="1740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街镇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合作社/农业企业名称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面积 （亩）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上海南崧粮友农业专业合作社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上海方夏粮友农业专业合作社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上海一稻农业科技有限公司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上海彭世菇业有限公司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上海田园梦农业发展有限公司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上海六甲农林科技有限公司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上海巷丰农业专业合作社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上海泾丰农业专业合作社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上海崧泽稻米专业合作社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上海崧业农产品专业合作社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上海晶硕果蔬专业合作社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上海巷崧生态农业专业合作社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徐泾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上海稻康农产品专业合作社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118.71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42735.6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徐泾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上海桃花岛福临农家乐专业合作社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255.51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91983.6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徐泾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上海牵然农业专业合作社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479.61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172659.6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华新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上海啸领农业专业合作社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2159.94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777578.4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华新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上海青浦淮旺蔬菜专业合作社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华新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上海顺阳蔬菜专业合作社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华新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上海金初粮食专业合作社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90.25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华新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上海捞福来蔬菜专业合作社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华新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上海强大农业专业合作社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437.76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157593.6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华新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上海叙友稻米种植专业合作社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265.17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95461.2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华新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上海申嵩农业专业合作社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华新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上海溪杨稻米专业合作社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902.6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华新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上海虹桥花溪生态科技有限公司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华新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上海中成农业有限公司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华新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上海坚守农业专业合作社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130.1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46836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重固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上海新君宴蔬果专业合作社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1082.66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389757.6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重固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上海艾圩农业专业合作社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66.62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23983.2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重固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上海君宴农副产品销售有限公司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79.89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28760.4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重固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上海科立特农科（集团）有限公司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重固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上海罗花农业专业合作社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62.74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22586.4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重固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上海金初粮食专业合作社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736.31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265071.6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重固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上海克立稻米专业合作社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716.67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258001.2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重固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上海静逸稻米专业合作社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587.09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211352.4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重固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上海中莲稻米专业合作社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228.42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82231.2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重固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上海今粹农业专业合作社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834.22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300319.2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重固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上海富郏稻米专业合作社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326.43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117514.8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重固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上海宝兴蔬果专业合作社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733.45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重固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上海益康果蔬专业合作社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80.39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28940.4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重固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上海穗忠农业专业合作社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708.42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255031.2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重固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上海姚徐粮食种植专业合作社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610.43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219754.8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重固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上海民创粮油专业合作社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重固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上海姚母塘稻米专业合作社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白鹤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上海宋家农业专业合作社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白鹤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上海兴鹤蔬菜专业合作社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白鹤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上海先福蔬果专业合作社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白鹤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上海盈鹤蔬菜专业合作社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白鹤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上海玉昕农业专业合作社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白鹤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上海玉胜农业专业合作社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白鹤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上海望盛农业专业合作社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白鹤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上海谷盈农业专业合作社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白鹤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上海殿宝农产品专业合作社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白鹤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上海守志农业专业合作社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白鹤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上海兆明农业专业合作社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白鹤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上海良运蔬果专业合作社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白鹤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上海燕淮农业专业合作社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白鹤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上海江焱农业专业合作社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白鹤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上海宛东蔬菜专业合作社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白鹤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上海焱联农业专业合作社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白鹤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上海乔倪农业专业合作社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白鹤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上海玉荣丰农业科技有限公司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白鹤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上海鹤辉农业专业合作社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白鹤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上海善姐农产品有限公司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朱家角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上海万鸿果蔬种植专业合作社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1385.19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498668.4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朱家角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上海强良农业专业合作社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朱家角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上海世鑫蔬菜种植专业合作社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朱家角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上海春炯蔬菜专业合作社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朱家角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上海禾满田农业专业合作社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228.65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朱家角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上海珠泖农机专业合作社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1436.69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517208.4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朱家角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上海伟图种马发展有限公司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朱家角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上海米悦农业专业合作社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1737.21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625395.6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朱家角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上海倪林农业专业合作社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2425.88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873316.8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朱家角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上海串方农业专业合作社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208.63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75106.8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练塘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上海陌芊农产品专业合作社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练塘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上海佳欣茭白专业合作社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练塘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上海和好茭白专业合作社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练塘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上海光旭农产品专业合作社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练塘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上海徐练农产品专业合作社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练塘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上海田顺农产品种植专业合作社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练塘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上海绿敏农产品专业合作社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练塘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上海耿辉农产品专业合作社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练塘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上海雪云粮食专业合作社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练塘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上海民创粮油专业合作社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练塘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上海中鋆农业专业合作社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练塘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上海优禾谷农产品专业合作社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练塘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上海裕优农业科技有限公司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金泽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上海祥湖农业专业合作社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金泽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上海博郝农机维修专业合作社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金泽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上海晶硕果蔬专业合作社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金泽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上海宝田农业专业合作社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金泽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上海今粹农业专业合作社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金泽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上海西翼农业专业合作社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金泽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上海馨祥农机专业合作社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金泽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上海茨程水稻种植专业合作社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金泽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上海宏祥水稻种植专业合作社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金泽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上海金春稻米专业合作社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金泽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上海云英农业专业合作社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金泽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上海为众茭白销售专业合作社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金泽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上海陈许农业专业合作社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金泽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上海翠鳞丰农作物种植专业合作社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金泽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上海薛喜农业专业合作社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金泽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上海莺啼农业专业合作社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夏阳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上海玉胜农业专业合作社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105.58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38008.8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夏阳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上海阳禾农业专业合作社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836.38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301096.8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夏阳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上海旭烨农业专业合作社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663.09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238712.4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夏阳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上海沪香果业专业合作社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夏阳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上海夏青阳农业发展专业合作社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120.91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43527.6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夏阳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上海富郏稻米专业合作社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盈浦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上海康聪农机专业合作社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391.59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140972.4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盈浦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上海燕淮农业专业合作社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524.68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188884.8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香花桥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上海腾荣农业专业合作社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1765.26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635493.6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香花桥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上海田甲农业有限公司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香花桥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上海毅合然农业专业合作社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香花桥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上海鼎珍稻米专业合作社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1625.61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585219.6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香花桥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上海盈露农业专业合作社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703.37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253213.2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香花桥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上海盈秀水稻种植专业合作社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2588.67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931921.2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香花桥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上海盈明农业专业合作社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693.94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249818.4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香花桥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上海端祥农业专业合作社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香花桥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上海陈多农业专业合作社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411.91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148287.6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香花桥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上海南穗农业专业合作社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1101.05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396378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香花桥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上海孳孜农产品专业合作社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340.5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香花桥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上海盈鹤蔬菜专业合作社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412.21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148395.6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香花桥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上海红顺稻麦种植专业合作社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香花桥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上海玉荣丰农业科技有限公司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599.36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215769.6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香花桥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上海青浦香伟农业专业合作社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香花桥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上海稻花香农业专业合作社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262.65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94554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香花桥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上海优千汇农业专业合作社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228.83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82378.8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香花桥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上海嘉秀禾农业专业合作社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130.49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46976.4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香花桥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上海艾圩农业专业合作社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227.39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81860.4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园区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上海蒸鹏农业种植专业合作社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304.86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109749.6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园区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上海希田农业技术专业合作社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园区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上海青浦现代农业园区生态农场有限公司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786.5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园区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上海自在青西农业发展有限公司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1283.75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462150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园区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上海良金种业发展有限公司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750.11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270039.6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园区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上海云慧智丰农业科技有限公司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1383.47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498049.2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 w:cs="仿宋_GB2312"/>
          <w:sz w:val="32"/>
          <w:szCs w:val="32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highlight w:val="yellow"/>
          <w:lang w:val="en-US" w:eastAsia="zh-CN"/>
        </w:rPr>
        <w:t>50亩及以上种粮大户</w:t>
      </w:r>
    </w:p>
    <w:tbl>
      <w:tblPr>
        <w:tblpPr w:leftFromText="180" w:rightFromText="180" w:vertAnchor="text" w:horzAnchor="page" w:tblpX="2760" w:tblpY="615"/>
        <w:tblOverlap w:val="never"/>
        <w:tblW w:w="73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305"/>
        <w:gridCol w:w="1890"/>
        <w:gridCol w:w="1650"/>
        <w:gridCol w:w="1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街镇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面积 （亩）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姚华伟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徐于华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121.00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徐丰年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顾旭光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108.06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38901.6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邬润明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181.31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65271.6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朱永兴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287.20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刘龙舟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277.24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99806.4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朱仕龙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205.11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73839.6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俞永锋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114.33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41158.8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郑兴泉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79.86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28749.6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洪名安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296.27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106657.2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项立军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312.76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112593.6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向东生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307.06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110541.6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向海洋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144.88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52156.8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章太全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261.34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94082.4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65.34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23522.4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白鹤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方正明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150.00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白鹤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方秀娣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130.00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白鹤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蒋翠英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200.00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白鹤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300.00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白鹤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蒋海根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250.00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白鹤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张兴荣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300.00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白鹤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陈建琴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白鹤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250.00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白鹤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黄丽芳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白鹤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尹士清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160.00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白鹤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孙林英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200.00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白鹤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俞启忠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120.00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朱家角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朱利辉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202.11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72759.6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朱家角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朱秋云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277.01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99723.6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朱家角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岳德龙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214.39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77180.4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朱家角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蒋永生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268.69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96728.4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朱家角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陈乾峰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205.16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73857.6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朱家角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徐军辉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233.76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84153.6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朱家角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苏士云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303.39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109220.4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朱家角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袁金龙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246.12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88603.2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黄文革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96.50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凌家坤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28760.4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盈浦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刘红根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134.33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48358.8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盈浦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朱泉文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139.00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盈浦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朱全庆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盈浦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王洪斌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121.91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43887.6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盈浦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86.41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31107.6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盈浦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王林忠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135.00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盈浦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徐林水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102.00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盈浦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徐玉虎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盈浦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谢进元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盈浦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谢秋平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122.5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香花桥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王忠国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28080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 w:cs="仿宋_GB2312"/>
          <w:sz w:val="32"/>
          <w:szCs w:val="32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 w:cs="仿宋_GB2312"/>
          <w:sz w:val="32"/>
          <w:szCs w:val="32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 w:cs="仿宋_GB2312"/>
          <w:sz w:val="32"/>
          <w:szCs w:val="32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 w:cs="仿宋_GB2312"/>
          <w:sz w:val="32"/>
          <w:szCs w:val="32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 w:cs="仿宋_GB2312"/>
          <w:sz w:val="32"/>
          <w:szCs w:val="32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 w:cs="仿宋_GB2312"/>
          <w:sz w:val="32"/>
          <w:szCs w:val="32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本表公示时间为7天，若有异议，可向区农业农村委反映，联系电话：59727840。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青浦区农业农村委员会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asci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2026年6月10日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FFC86C"/>
    <w:rsid w:val="71FD5DCF"/>
    <w:rsid w:val="7AFD1013"/>
    <w:rsid w:val="7CFF1416"/>
    <w:rsid w:val="7DCD00DE"/>
    <w:rsid w:val="A77BE145"/>
    <w:rsid w:val="B7DF538F"/>
    <w:rsid w:val="BC7FC8D9"/>
    <w:rsid w:val="FCF685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15</Pages>
  <Words>0</Words>
  <Characters>7678</Characters>
  <Lines>0</Lines>
  <Paragraphs>13</Paragraphs>
  <TotalTime>4</TotalTime>
  <ScaleCrop>false</ScaleCrop>
  <LinksUpToDate>false</LinksUpToDate>
  <CharactersWithSpaces>10238</CharactersWithSpaces>
  <Application>WPS Office_11.8.2.10229_F1E327BC-269C-435d-A152-05C5408002CA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2023-05-10T21:43:00Z</dcterms:created>
  <dc:creator>user</dc:creator>
  <cp:lastModifiedBy>user</cp:lastModifiedBy>
  <dcterms:modified xsi:type="dcterms:W3CDTF">2026-06-10T09:34:40Z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